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619E" w14:textId="1B301BF4" w:rsidR="00E02E5D" w:rsidRPr="00E02E5D" w:rsidRDefault="00B72934" w:rsidP="00E02E5D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4E595D">
        <w:rPr>
          <w:rFonts w:ascii="Arial" w:eastAsia="Times New Roman" w:hAnsi="Arial" w:cs="Arial"/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AD1E82" wp14:editId="67E45380">
                <wp:simplePos x="0" y="0"/>
                <wp:positionH relativeFrom="rightMargin">
                  <wp:posOffset>-2711450</wp:posOffset>
                </wp:positionH>
                <wp:positionV relativeFrom="paragraph">
                  <wp:posOffset>982345</wp:posOffset>
                </wp:positionV>
                <wp:extent cx="5153025" cy="7749540"/>
                <wp:effectExtent l="0" t="0" r="9525" b="381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7749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5D69A" w14:textId="126A0C71" w:rsidR="00B72934" w:rsidRPr="004F4F76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Für unser wohnliches Pflegezentrum mit 38 Einbett- und zwei Ferienzimmern </w:t>
                            </w:r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suchen wir nach Vereinbarung einen/eine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A6A677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4CF8E0" w14:textId="420311E1" w:rsidR="00B72934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25" w:lineRule="atLeast"/>
                              <w:rPr>
                                <w:rStyle w:val="Fett"/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 w:cs="Arial"/>
                                <w:sz w:val="30"/>
                                <w:szCs w:val="30"/>
                              </w:rPr>
                              <w:t xml:space="preserve">Hauswirtschaftsmitarbeiter/-in </w:t>
                            </w:r>
                          </w:p>
                          <w:p w14:paraId="5CF47474" w14:textId="77777777" w:rsidR="00B72934" w:rsidRPr="004F4F76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25" w:lineRule="atLeast"/>
                              <w:rPr>
                                <w:rStyle w:val="Fett"/>
                                <w:rFonts w:ascii="Arial" w:hAnsi="Arial" w:cs="Arial"/>
                                <w:b w:val="0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9246022" w14:textId="01E47CEA" w:rsidR="00B72934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80" w:lineRule="exact"/>
                              <w:rPr>
                                <w:rStyle w:val="Fett"/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 w:cs="Arial"/>
                                <w:bCs/>
                              </w:rPr>
                              <w:t xml:space="preserve">Ihr vielseitiges Aufgabenfeld: </w:t>
                            </w:r>
                          </w:p>
                          <w:p w14:paraId="7388B198" w14:textId="3972FEBC" w:rsidR="00B72934" w:rsidRPr="004843A0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ind w:left="252" w:hanging="25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B7293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Unterhalt- und Grundreinigung in den Bewohnerzimmern </w:t>
                            </w:r>
                            <w:r w:rsidRPr="00B7293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und den öffentlichen Räumen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120BBA" w14:textId="77777777" w:rsidR="00B72934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Unterstützung durch selbständigen Service in unserer Cafeteria</w:t>
                            </w:r>
                          </w:p>
                          <w:p w14:paraId="7558D3FB" w14:textId="77777777" w:rsidR="00B72934" w:rsidRPr="004843A0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Mitarbeit in der betriebseigenen Wäscherei </w:t>
                            </w:r>
                          </w:p>
                          <w:p w14:paraId="6BC93639" w14:textId="77777777" w:rsidR="00B72934" w:rsidRPr="00782446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80" w:lineRule="exact"/>
                              <w:rPr>
                                <w:rStyle w:val="Fett"/>
                                <w:rFonts w:ascii="Arial" w:hAnsi="Arial" w:cs="Arial"/>
                                <w:b w:val="0"/>
                              </w:rPr>
                            </w:pPr>
                          </w:p>
                          <w:p w14:paraId="2132143B" w14:textId="77777777" w:rsidR="00B72934" w:rsidRPr="00C15012" w:rsidRDefault="00B72934" w:rsidP="00B72934">
                            <w:pPr>
                              <w:tabs>
                                <w:tab w:val="left" w:pos="426"/>
                                <w:tab w:val="left" w:pos="878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Was Sie mitbringen:</w:t>
                            </w:r>
                          </w:p>
                          <w:p w14:paraId="1D5A66DE" w14:textId="467CB686" w:rsidR="00B72934" w:rsidRPr="00BC25ED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Berufserfahrung oder </w:t>
                            </w:r>
                            <w:r w:rsidRPr="00BC25E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ein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BC25E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idgenössisches Fähigkeitszeugnis F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achfrau-/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Hauswirtschaft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25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praktische Erfahrung in allen Bereichen der Hauswirtschaft,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BC25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von Vorteil aus dem Gesundheits- und Spitalwesen</w:t>
                            </w:r>
                          </w:p>
                          <w:p w14:paraId="30290214" w14:textId="77777777" w:rsidR="00B72934" w:rsidRPr="004843A0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schriftliche und mündliche Deutschkenntnisse</w:t>
                            </w:r>
                          </w:p>
                          <w:p w14:paraId="30419248" w14:textId="77777777" w:rsidR="00B72934" w:rsidRPr="004843A0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Teamfähigkeit und Verantwortungsbewusstsein</w:t>
                            </w:r>
                          </w:p>
                          <w:p w14:paraId="5E95A5E7" w14:textId="77777777" w:rsidR="00B72934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Bereitschaft zu unregelmässigen Arbeitszeiten mit Einsätzen am Wochenende</w:t>
                            </w:r>
                          </w:p>
                          <w:p w14:paraId="2E0A6F47" w14:textId="77777777" w:rsidR="00B72934" w:rsidRPr="004843A0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Auge fürs Detail und zuvorkommender Umgang mit unseren Bewohnenden</w:t>
                            </w:r>
                          </w:p>
                          <w:p w14:paraId="615BC0E5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80403AF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Wir bieten:</w:t>
                            </w:r>
                          </w:p>
                          <w:p w14:paraId="6D0E1907" w14:textId="58D03E62" w:rsidR="00B72934" w:rsidRPr="004843A0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Abwechslungsreiches Arbeitsumfeld mit professionellen Geräten und Einrichtungen </w:t>
                            </w:r>
                          </w:p>
                          <w:p w14:paraId="50E3142F" w14:textId="77777777" w:rsidR="00B72934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Moderne Infrastruktur in schöner Atmosphäre </w:t>
                            </w:r>
                          </w:p>
                          <w:p w14:paraId="328A259E" w14:textId="77777777" w:rsidR="00B72934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94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Tätigkeiten in einem kleinen Haus mit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angenehmem</w:t>
                            </w:r>
                            <w:r w:rsidRPr="00994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Arbeitsklima</w:t>
                            </w:r>
                          </w:p>
                          <w:p w14:paraId="78D1F05E" w14:textId="77777777" w:rsidR="00B72934" w:rsidRPr="004843A0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zeitgemässe Anstellungs- und Arbeitsbedingungen </w:t>
                            </w:r>
                          </w:p>
                          <w:p w14:paraId="28FF3B6A" w14:textId="77777777" w:rsidR="00B72934" w:rsidRDefault="00B72934" w:rsidP="00B72934">
                            <w:pPr>
                              <w:tabs>
                                <w:tab w:val="left" w:pos="252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970F52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Haben wir Ihr Interesse geweckt? </w:t>
                            </w:r>
                          </w:p>
                          <w:p w14:paraId="5833B75F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Dann freuen wir un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 auf Ihre Bewerbungsunterlagen!</w:t>
                            </w:r>
                          </w:p>
                          <w:p w14:paraId="530E97A5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99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DC7080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170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Auskünfte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erteilt</w:t>
                            </w:r>
                            <w:r w:rsidRPr="004843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D4DD5B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17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Leitung Hauswirtschaft </w:t>
                            </w:r>
                          </w:p>
                          <w:p w14:paraId="713CB376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17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Frau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Daniela Wasescha </w:t>
                            </w:r>
                          </w:p>
                          <w:p w14:paraId="40BDBA0A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170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 081 650 77 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4996FB5B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4035B736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18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Ihre Bewerbung</w:t>
                            </w:r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richten Sie bitte an:</w:t>
                            </w:r>
                          </w:p>
                          <w:p w14:paraId="67C274B2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1842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Pflegezentrum Glienda</w:t>
                            </w:r>
                          </w:p>
                          <w:p w14:paraId="2A03C7F4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18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Personalwesen</w:t>
                            </w:r>
                          </w:p>
                          <w:p w14:paraId="6E1A95B5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18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Tranter</w:t>
                            </w:r>
                            <w:proofErr w:type="spellEnd"/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Flimma</w:t>
                            </w:r>
                            <w:proofErr w:type="spellEnd"/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41</w:t>
                            </w:r>
                          </w:p>
                          <w:p w14:paraId="0CEE3831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18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843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7440 Andeer</w:t>
                            </w:r>
                          </w:p>
                          <w:p w14:paraId="29EE77F5" w14:textId="7B8DB9D3" w:rsidR="00B72934" w:rsidRDefault="005D26D1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1842"/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B72934" w:rsidRPr="004843A0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www.pflegezentrum-glienda.ch</w:t>
                              </w:r>
                            </w:hyperlink>
                          </w:p>
                          <w:p w14:paraId="071EC5D9" w14:textId="2416F223" w:rsidR="00B72934" w:rsidRPr="00B72934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ind w:right="1842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93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u w:val="none"/>
                              </w:rPr>
                              <w:t>info@pflegezentrum-glienda.ch</w:t>
                            </w:r>
                          </w:p>
                          <w:p w14:paraId="3C7CC8C5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2F1472" w14:textId="77777777" w:rsidR="00B72934" w:rsidRPr="004843A0" w:rsidRDefault="00B72934" w:rsidP="00B72934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1E8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13.5pt;margin-top:77.35pt;width:405.75pt;height:610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" filled="f" stroked="f" strokeweight=".5pt">
                <v:textbox inset="0,0,0,0">
                  <w:txbxContent>
                    <w:p w14:paraId="3325D69A" w14:textId="126A0C71" w:rsidR="00B72934" w:rsidRPr="004F4F76" w:rsidRDefault="00B72934" w:rsidP="00B72934">
                      <w:pPr>
                        <w:tabs>
                          <w:tab w:val="left" w:pos="426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Für unser wohnliches Pflegezentrum mit 38 Einbett- und zwei Ferienzimmern </w:t>
                      </w:r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suchen wir nach Vereinbarung einen/eine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A6A677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0D4CF8E0" w14:textId="420311E1" w:rsidR="00B72934" w:rsidRDefault="00B72934" w:rsidP="00B72934">
                      <w:pPr>
                        <w:tabs>
                          <w:tab w:val="left" w:pos="426"/>
                        </w:tabs>
                        <w:spacing w:after="0" w:line="225" w:lineRule="atLeast"/>
                        <w:rPr>
                          <w:rStyle w:val="Fett"/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Style w:val="Fett"/>
                          <w:rFonts w:ascii="Arial" w:hAnsi="Arial" w:cs="Arial"/>
                          <w:sz w:val="30"/>
                          <w:szCs w:val="30"/>
                        </w:rPr>
                        <w:t xml:space="preserve">Hauswirtschaftsmitarbeiter/-in </w:t>
                      </w:r>
                    </w:p>
                    <w:p w14:paraId="5CF47474" w14:textId="77777777" w:rsidR="00B72934" w:rsidRPr="004F4F76" w:rsidRDefault="00B72934" w:rsidP="00B72934">
                      <w:pPr>
                        <w:tabs>
                          <w:tab w:val="left" w:pos="426"/>
                        </w:tabs>
                        <w:spacing w:after="0" w:line="225" w:lineRule="atLeast"/>
                        <w:rPr>
                          <w:rStyle w:val="Fett"/>
                          <w:rFonts w:ascii="Arial" w:hAnsi="Arial" w:cs="Arial"/>
                          <w:b w:val="0"/>
                          <w:bCs/>
                          <w:sz w:val="30"/>
                          <w:szCs w:val="30"/>
                        </w:rPr>
                      </w:pPr>
                    </w:p>
                    <w:p w14:paraId="29246022" w14:textId="01E47CEA" w:rsidR="00B72934" w:rsidRDefault="00B72934" w:rsidP="00B72934">
                      <w:pPr>
                        <w:tabs>
                          <w:tab w:val="left" w:pos="426"/>
                        </w:tabs>
                        <w:spacing w:after="0" w:line="280" w:lineRule="exact"/>
                        <w:rPr>
                          <w:rStyle w:val="Fett"/>
                          <w:rFonts w:ascii="Arial" w:hAnsi="Arial" w:cs="Arial"/>
                          <w:bCs/>
                        </w:rPr>
                      </w:pPr>
                      <w:r>
                        <w:rPr>
                          <w:rStyle w:val="Fett"/>
                          <w:rFonts w:ascii="Arial" w:hAnsi="Arial" w:cs="Arial"/>
                          <w:bCs/>
                        </w:rPr>
                        <w:t xml:space="preserve">Ihr vielseitiges Aufgabenfeld: </w:t>
                      </w:r>
                    </w:p>
                    <w:p w14:paraId="7388B198" w14:textId="3972FEBC" w:rsidR="00B72934" w:rsidRPr="004843A0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ind w:left="252" w:hanging="25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B7293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Unterhalt- und Grundreinigung in den Bewohnerzimmern </w:t>
                      </w:r>
                      <w:r w:rsidRPr="00B7293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und den öffentlichen Räumen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120BBA" w14:textId="77777777" w:rsidR="00B72934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Unterstützung durch selbständigen Service in unserer Cafeteria</w:t>
                      </w:r>
                    </w:p>
                    <w:p w14:paraId="7558D3FB" w14:textId="77777777" w:rsidR="00B72934" w:rsidRPr="004843A0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Mitarbeit in der betriebseigenen Wäscherei </w:t>
                      </w:r>
                    </w:p>
                    <w:p w14:paraId="6BC93639" w14:textId="77777777" w:rsidR="00B72934" w:rsidRPr="00782446" w:rsidRDefault="00B72934" w:rsidP="00B72934">
                      <w:pPr>
                        <w:tabs>
                          <w:tab w:val="left" w:pos="426"/>
                        </w:tabs>
                        <w:spacing w:after="0" w:line="280" w:lineRule="exact"/>
                        <w:rPr>
                          <w:rStyle w:val="Fett"/>
                          <w:rFonts w:ascii="Arial" w:hAnsi="Arial" w:cs="Arial"/>
                          <w:b w:val="0"/>
                        </w:rPr>
                      </w:pPr>
                    </w:p>
                    <w:p w14:paraId="2132143B" w14:textId="77777777" w:rsidR="00B72934" w:rsidRPr="00C15012" w:rsidRDefault="00B72934" w:rsidP="00B72934">
                      <w:pPr>
                        <w:tabs>
                          <w:tab w:val="left" w:pos="426"/>
                          <w:tab w:val="left" w:pos="8789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843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Was Sie mitbringen:</w:t>
                      </w:r>
                    </w:p>
                    <w:p w14:paraId="1D5A66DE" w14:textId="467CB686" w:rsidR="00B72934" w:rsidRPr="00BC25ED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Berufserfahrung oder </w:t>
                      </w:r>
                      <w:r w:rsidRPr="00BC25E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ein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</w:t>
                      </w:r>
                      <w:r w:rsidRPr="00BC25E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idgenössisches Fähigkeitszeugnis F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achfrau-/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mann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Hauswirtschaft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C25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praktische Erfahrung in allen Bereichen der Hauswirtschaft,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BC25ED">
                        <w:rPr>
                          <w:rFonts w:ascii="Arial" w:hAnsi="Arial" w:cs="Arial"/>
                          <w:sz w:val="20"/>
                          <w:szCs w:val="20"/>
                        </w:rPr>
                        <w:t>von Vorteil aus dem Gesundheits- und Spitalwesen</w:t>
                      </w:r>
                    </w:p>
                    <w:p w14:paraId="30290214" w14:textId="77777777" w:rsidR="00B72934" w:rsidRPr="004843A0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schriftliche und mündliche Deutschkenntnisse</w:t>
                      </w:r>
                    </w:p>
                    <w:p w14:paraId="30419248" w14:textId="77777777" w:rsidR="00B72934" w:rsidRPr="004843A0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Teamfähigkeit und Verantwortungsbewusstsein</w:t>
                      </w:r>
                    </w:p>
                    <w:p w14:paraId="5E95A5E7" w14:textId="77777777" w:rsidR="00B72934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Bereitschaft zu unregelmässigen Arbeitszeiten mit Einsätzen am Wochenende</w:t>
                      </w:r>
                    </w:p>
                    <w:p w14:paraId="2E0A6F47" w14:textId="77777777" w:rsidR="00B72934" w:rsidRPr="004843A0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Auge fürs Detail und zuvorkommender Umgang mit unseren Bewohnenden</w:t>
                      </w:r>
                    </w:p>
                    <w:p w14:paraId="615BC0E5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80403AF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843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Wir bieten:</w:t>
                      </w:r>
                    </w:p>
                    <w:p w14:paraId="6D0E1907" w14:textId="58D03E62" w:rsidR="00B72934" w:rsidRPr="004843A0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Abwechslungsreiches Arbeitsumfeld mit professionellen Geräten und Einrichtungen </w:t>
                      </w:r>
                    </w:p>
                    <w:p w14:paraId="50E3142F" w14:textId="77777777" w:rsidR="00B72934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Moderne Infrastruktur in schöner Atmosphäre </w:t>
                      </w:r>
                    </w:p>
                    <w:p w14:paraId="328A259E" w14:textId="77777777" w:rsidR="00B72934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94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Tätigkeiten in einem kleinen Haus mit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angenehmem</w:t>
                      </w:r>
                      <w:r w:rsidRPr="00994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Arbeitsklima</w:t>
                      </w:r>
                    </w:p>
                    <w:p w14:paraId="78D1F05E" w14:textId="77777777" w:rsidR="00B72934" w:rsidRPr="004843A0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zeitgemässe Anstellungs- und Arbeitsbedingungen </w:t>
                      </w:r>
                    </w:p>
                    <w:p w14:paraId="28FF3B6A" w14:textId="77777777" w:rsidR="00B72934" w:rsidRDefault="00B72934" w:rsidP="00B72934">
                      <w:pPr>
                        <w:tabs>
                          <w:tab w:val="left" w:pos="252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970F52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Haben wir Ihr Interesse geweckt? </w:t>
                      </w:r>
                    </w:p>
                    <w:p w14:paraId="5833B75F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>Dann freuen wir un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 auf Ihre Bewerbungsunterlagen!</w:t>
                      </w:r>
                    </w:p>
                    <w:p w14:paraId="530E97A5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99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DC7080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170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43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Auskünfte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erteilt</w:t>
                      </w:r>
                      <w:r w:rsidRPr="004843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D4DD5B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17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Leitung Hauswirtschaft </w:t>
                      </w:r>
                    </w:p>
                    <w:p w14:paraId="713CB376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17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Frau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Daniela Wasescha </w:t>
                      </w:r>
                    </w:p>
                    <w:p w14:paraId="40BDBA0A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170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>Telefon 081 650 77 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</w:p>
                    <w:p w14:paraId="4996FB5B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</w:p>
                    <w:p w14:paraId="4035B736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18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43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Ihre Bewerbung</w:t>
                      </w:r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richten Sie bitte an:</w:t>
                      </w:r>
                    </w:p>
                    <w:p w14:paraId="67C274B2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1842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843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Pflegezentrum Glienda</w:t>
                      </w:r>
                    </w:p>
                    <w:p w14:paraId="2A03C7F4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18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>Personalwesen</w:t>
                      </w:r>
                    </w:p>
                    <w:p w14:paraId="6E1A95B5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18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>Tranter</w:t>
                      </w:r>
                      <w:proofErr w:type="spellEnd"/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>Flimma</w:t>
                      </w:r>
                      <w:proofErr w:type="spellEnd"/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41</w:t>
                      </w:r>
                    </w:p>
                    <w:p w14:paraId="0CEE3831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18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843A0">
                        <w:rPr>
                          <w:rFonts w:ascii="Arial" w:hAnsi="Arial" w:cs="Arial"/>
                          <w:sz w:val="20"/>
                          <w:szCs w:val="20"/>
                        </w:rPr>
                        <w:t>7440 Andeer</w:t>
                      </w:r>
                    </w:p>
                    <w:p w14:paraId="29EE77F5" w14:textId="7B8DB9D3" w:rsidR="00B72934" w:rsidRDefault="005D26D1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1842"/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hyperlink r:id="rId9" w:history="1">
                        <w:r w:rsidR="00B72934" w:rsidRPr="004843A0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www.pflegezentrum-glienda.ch</w:t>
                        </w:r>
                      </w:hyperlink>
                    </w:p>
                    <w:p w14:paraId="071EC5D9" w14:textId="2416F223" w:rsidR="00B72934" w:rsidRPr="00B72934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ind w:right="1842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72934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20"/>
                          <w:szCs w:val="20"/>
                          <w:u w:val="none"/>
                        </w:rPr>
                        <w:t>info@pflegezentrum-glienda.ch</w:t>
                      </w:r>
                    </w:p>
                    <w:p w14:paraId="3C7CC8C5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2F1472" w14:textId="77777777" w:rsidR="00B72934" w:rsidRPr="004843A0" w:rsidRDefault="00B72934" w:rsidP="00B72934">
                      <w:pPr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2E5D" w:rsidRPr="00E02E5D" w:rsidSect="00B72934">
      <w:headerReference w:type="default" r:id="rId10"/>
      <w:headerReference w:type="first" r:id="rId11"/>
      <w:pgSz w:w="11906" w:h="16838" w:code="9"/>
      <w:pgMar w:top="1418" w:right="5812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1F19" w14:textId="77777777" w:rsidR="000B03C8" w:rsidRDefault="000B03C8" w:rsidP="007E6703">
      <w:pPr>
        <w:spacing w:after="0" w:line="240" w:lineRule="auto"/>
      </w:pPr>
      <w:r>
        <w:separator/>
      </w:r>
    </w:p>
  </w:endnote>
  <w:endnote w:type="continuationSeparator" w:id="0">
    <w:p w14:paraId="0711A9C6" w14:textId="77777777" w:rsidR="000B03C8" w:rsidRDefault="000B03C8" w:rsidP="007E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FF66" w14:textId="77777777" w:rsidR="000B03C8" w:rsidRDefault="000B03C8" w:rsidP="007E6703">
      <w:pPr>
        <w:spacing w:after="0" w:line="240" w:lineRule="auto"/>
      </w:pPr>
      <w:r>
        <w:separator/>
      </w:r>
    </w:p>
  </w:footnote>
  <w:footnote w:type="continuationSeparator" w:id="0">
    <w:p w14:paraId="30E83682" w14:textId="77777777" w:rsidR="000B03C8" w:rsidRDefault="000B03C8" w:rsidP="007E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E1AC" w14:textId="77777777" w:rsidR="00844844" w:rsidRPr="000B6A9C" w:rsidRDefault="00844844" w:rsidP="007E6703">
    <w:pPr>
      <w:pStyle w:val="Kopfzeile"/>
      <w:tabs>
        <w:tab w:val="left" w:pos="2977"/>
      </w:tabs>
      <w:rPr>
        <w:rFonts w:ascii="Arial" w:hAnsi="Arial" w:cs="Arial"/>
        <w:color w:val="7F7F7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F4CC" w14:textId="4C2AEEB3" w:rsidR="00EF1A79" w:rsidRDefault="00EF1A7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61435C0" wp14:editId="4B28031F">
          <wp:simplePos x="0" y="0"/>
          <wp:positionH relativeFrom="page">
            <wp:posOffset>655320</wp:posOffset>
          </wp:positionH>
          <wp:positionV relativeFrom="paragraph">
            <wp:posOffset>-46990</wp:posOffset>
          </wp:positionV>
          <wp:extent cx="6237605" cy="878586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9347" cy="8788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1E4D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D6BF8"/>
    <w:multiLevelType w:val="hybridMultilevel"/>
    <w:tmpl w:val="3D60EEE6"/>
    <w:lvl w:ilvl="0" w:tplc="E0AE0D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000000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B52"/>
    <w:multiLevelType w:val="hybridMultilevel"/>
    <w:tmpl w:val="7FFC794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705C"/>
    <w:multiLevelType w:val="hybridMultilevel"/>
    <w:tmpl w:val="887EB31A"/>
    <w:lvl w:ilvl="0" w:tplc="2B12DF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32588"/>
    <w:multiLevelType w:val="hybridMultilevel"/>
    <w:tmpl w:val="DD907E28"/>
    <w:lvl w:ilvl="0" w:tplc="E0AE0D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000000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6702B"/>
    <w:multiLevelType w:val="hybridMultilevel"/>
    <w:tmpl w:val="DBE208BC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0AF3269"/>
    <w:multiLevelType w:val="hybridMultilevel"/>
    <w:tmpl w:val="3C142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597454">
    <w:abstractNumId w:val="6"/>
  </w:num>
  <w:num w:numId="2" w16cid:durableId="203639675">
    <w:abstractNumId w:val="2"/>
  </w:num>
  <w:num w:numId="3" w16cid:durableId="549071830">
    <w:abstractNumId w:val="3"/>
  </w:num>
  <w:num w:numId="4" w16cid:durableId="1492718494">
    <w:abstractNumId w:val="0"/>
  </w:num>
  <w:num w:numId="5" w16cid:durableId="1964075101">
    <w:abstractNumId w:val="5"/>
  </w:num>
  <w:num w:numId="6" w16cid:durableId="74088138">
    <w:abstractNumId w:val="4"/>
  </w:num>
  <w:num w:numId="7" w16cid:durableId="18713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04"/>
    <w:rsid w:val="00002D09"/>
    <w:rsid w:val="00003283"/>
    <w:rsid w:val="00006C73"/>
    <w:rsid w:val="00011281"/>
    <w:rsid w:val="00052771"/>
    <w:rsid w:val="00057ABB"/>
    <w:rsid w:val="00075522"/>
    <w:rsid w:val="00076800"/>
    <w:rsid w:val="00086452"/>
    <w:rsid w:val="00087173"/>
    <w:rsid w:val="00090BEE"/>
    <w:rsid w:val="00097485"/>
    <w:rsid w:val="000B03C8"/>
    <w:rsid w:val="000B6A9C"/>
    <w:rsid w:val="000B7E18"/>
    <w:rsid w:val="000C6232"/>
    <w:rsid w:val="000E4BC5"/>
    <w:rsid w:val="00107D3A"/>
    <w:rsid w:val="001118DF"/>
    <w:rsid w:val="00115532"/>
    <w:rsid w:val="001410E3"/>
    <w:rsid w:val="0015604D"/>
    <w:rsid w:val="001A424F"/>
    <w:rsid w:val="001B3EFE"/>
    <w:rsid w:val="001B3FDA"/>
    <w:rsid w:val="001B5BB0"/>
    <w:rsid w:val="001B702D"/>
    <w:rsid w:val="001D28EE"/>
    <w:rsid w:val="001E0A61"/>
    <w:rsid w:val="002219FF"/>
    <w:rsid w:val="0023630F"/>
    <w:rsid w:val="0024754C"/>
    <w:rsid w:val="00264DFA"/>
    <w:rsid w:val="00270AFE"/>
    <w:rsid w:val="00284DE7"/>
    <w:rsid w:val="0028587E"/>
    <w:rsid w:val="002C6ECF"/>
    <w:rsid w:val="002D7DC8"/>
    <w:rsid w:val="002E0EBB"/>
    <w:rsid w:val="002E0F25"/>
    <w:rsid w:val="002E308C"/>
    <w:rsid w:val="003215B0"/>
    <w:rsid w:val="003424BD"/>
    <w:rsid w:val="00346C77"/>
    <w:rsid w:val="003578E3"/>
    <w:rsid w:val="00362DFD"/>
    <w:rsid w:val="00384A70"/>
    <w:rsid w:val="00386039"/>
    <w:rsid w:val="00396865"/>
    <w:rsid w:val="00396FFA"/>
    <w:rsid w:val="003A159E"/>
    <w:rsid w:val="003B6311"/>
    <w:rsid w:val="003F7CE2"/>
    <w:rsid w:val="00404B5C"/>
    <w:rsid w:val="00407B21"/>
    <w:rsid w:val="00416E95"/>
    <w:rsid w:val="004209B2"/>
    <w:rsid w:val="00420EC8"/>
    <w:rsid w:val="00425A83"/>
    <w:rsid w:val="0042771A"/>
    <w:rsid w:val="00461D2E"/>
    <w:rsid w:val="0046674A"/>
    <w:rsid w:val="00472DD8"/>
    <w:rsid w:val="004843A0"/>
    <w:rsid w:val="0048669B"/>
    <w:rsid w:val="004A2B32"/>
    <w:rsid w:val="004A32C5"/>
    <w:rsid w:val="004C0FDD"/>
    <w:rsid w:val="004D24FD"/>
    <w:rsid w:val="004D30C9"/>
    <w:rsid w:val="004D73F4"/>
    <w:rsid w:val="004E595D"/>
    <w:rsid w:val="004F3915"/>
    <w:rsid w:val="004F4C46"/>
    <w:rsid w:val="005023CB"/>
    <w:rsid w:val="005121C6"/>
    <w:rsid w:val="005121D4"/>
    <w:rsid w:val="00512F2F"/>
    <w:rsid w:val="00551B85"/>
    <w:rsid w:val="00552A13"/>
    <w:rsid w:val="00567140"/>
    <w:rsid w:val="0058198B"/>
    <w:rsid w:val="00590F33"/>
    <w:rsid w:val="005A2CEA"/>
    <w:rsid w:val="005C5077"/>
    <w:rsid w:val="005D26D1"/>
    <w:rsid w:val="0063372F"/>
    <w:rsid w:val="00643C45"/>
    <w:rsid w:val="00665E77"/>
    <w:rsid w:val="0067573E"/>
    <w:rsid w:val="00685698"/>
    <w:rsid w:val="006B68F0"/>
    <w:rsid w:val="006B714D"/>
    <w:rsid w:val="006C1BAE"/>
    <w:rsid w:val="006F1B7B"/>
    <w:rsid w:val="006F43D7"/>
    <w:rsid w:val="0071182C"/>
    <w:rsid w:val="00736DDB"/>
    <w:rsid w:val="007733B0"/>
    <w:rsid w:val="00785EB3"/>
    <w:rsid w:val="00792326"/>
    <w:rsid w:val="007A4CA6"/>
    <w:rsid w:val="007B2E04"/>
    <w:rsid w:val="007C4E24"/>
    <w:rsid w:val="007C556E"/>
    <w:rsid w:val="007E6703"/>
    <w:rsid w:val="007F2CB3"/>
    <w:rsid w:val="007F2E6C"/>
    <w:rsid w:val="008008E1"/>
    <w:rsid w:val="00812613"/>
    <w:rsid w:val="0082492D"/>
    <w:rsid w:val="00844844"/>
    <w:rsid w:val="00862DC8"/>
    <w:rsid w:val="00873024"/>
    <w:rsid w:val="00893112"/>
    <w:rsid w:val="008C7E0E"/>
    <w:rsid w:val="008D46A8"/>
    <w:rsid w:val="008F44D5"/>
    <w:rsid w:val="008F52A9"/>
    <w:rsid w:val="00900330"/>
    <w:rsid w:val="00906095"/>
    <w:rsid w:val="00921396"/>
    <w:rsid w:val="009227A1"/>
    <w:rsid w:val="00922E4F"/>
    <w:rsid w:val="009324CA"/>
    <w:rsid w:val="00933C83"/>
    <w:rsid w:val="00942BEE"/>
    <w:rsid w:val="0094402E"/>
    <w:rsid w:val="00947323"/>
    <w:rsid w:val="009B7AA9"/>
    <w:rsid w:val="00A16CCC"/>
    <w:rsid w:val="00A34431"/>
    <w:rsid w:val="00A35E3C"/>
    <w:rsid w:val="00A53C25"/>
    <w:rsid w:val="00A87ABA"/>
    <w:rsid w:val="00A9144D"/>
    <w:rsid w:val="00A93987"/>
    <w:rsid w:val="00AA142F"/>
    <w:rsid w:val="00AB7A09"/>
    <w:rsid w:val="00AE43F9"/>
    <w:rsid w:val="00AE4504"/>
    <w:rsid w:val="00AE7BC3"/>
    <w:rsid w:val="00B31370"/>
    <w:rsid w:val="00B353EC"/>
    <w:rsid w:val="00B37184"/>
    <w:rsid w:val="00B637B1"/>
    <w:rsid w:val="00B670BF"/>
    <w:rsid w:val="00B72934"/>
    <w:rsid w:val="00BA4643"/>
    <w:rsid w:val="00BB3C7D"/>
    <w:rsid w:val="00BD31E0"/>
    <w:rsid w:val="00BE6733"/>
    <w:rsid w:val="00BF0807"/>
    <w:rsid w:val="00BF3AED"/>
    <w:rsid w:val="00C12C5F"/>
    <w:rsid w:val="00C414FC"/>
    <w:rsid w:val="00C46E58"/>
    <w:rsid w:val="00C6733A"/>
    <w:rsid w:val="00C85D2B"/>
    <w:rsid w:val="00C976F0"/>
    <w:rsid w:val="00CE3734"/>
    <w:rsid w:val="00CF1376"/>
    <w:rsid w:val="00CF3BF1"/>
    <w:rsid w:val="00CF5E5A"/>
    <w:rsid w:val="00D07B03"/>
    <w:rsid w:val="00D22655"/>
    <w:rsid w:val="00D22AC0"/>
    <w:rsid w:val="00D22F23"/>
    <w:rsid w:val="00D33A77"/>
    <w:rsid w:val="00D60E55"/>
    <w:rsid w:val="00D660C0"/>
    <w:rsid w:val="00D6612D"/>
    <w:rsid w:val="00DB21AC"/>
    <w:rsid w:val="00DB3022"/>
    <w:rsid w:val="00DB542A"/>
    <w:rsid w:val="00DC4171"/>
    <w:rsid w:val="00DC719F"/>
    <w:rsid w:val="00DD22BC"/>
    <w:rsid w:val="00DE794C"/>
    <w:rsid w:val="00DF2564"/>
    <w:rsid w:val="00DF5688"/>
    <w:rsid w:val="00E00696"/>
    <w:rsid w:val="00E02E5D"/>
    <w:rsid w:val="00E25D09"/>
    <w:rsid w:val="00E56554"/>
    <w:rsid w:val="00E852A9"/>
    <w:rsid w:val="00EA5407"/>
    <w:rsid w:val="00EB133E"/>
    <w:rsid w:val="00EB380B"/>
    <w:rsid w:val="00EC3327"/>
    <w:rsid w:val="00ED3920"/>
    <w:rsid w:val="00ED789D"/>
    <w:rsid w:val="00EF1A79"/>
    <w:rsid w:val="00F26E6F"/>
    <w:rsid w:val="00F4447A"/>
    <w:rsid w:val="00F74F9F"/>
    <w:rsid w:val="00F76359"/>
    <w:rsid w:val="00F93D5E"/>
    <w:rsid w:val="00FA37E7"/>
    <w:rsid w:val="00FB4090"/>
    <w:rsid w:val="00F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05D910E"/>
  <w15:chartTrackingRefBased/>
  <w15:docId w15:val="{F6B4CA25-5AE5-46B7-B7BF-36C94CE6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5E5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E670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E6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6703"/>
  </w:style>
  <w:style w:type="paragraph" w:styleId="Fuzeile">
    <w:name w:val="footer"/>
    <w:basedOn w:val="Standard"/>
    <w:link w:val="FuzeileZchn"/>
    <w:uiPriority w:val="99"/>
    <w:unhideWhenUsed/>
    <w:rsid w:val="007E6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6703"/>
  </w:style>
  <w:style w:type="character" w:styleId="Hyperlink">
    <w:name w:val="Hyperlink"/>
    <w:uiPriority w:val="99"/>
    <w:unhideWhenUsed/>
    <w:rsid w:val="007E670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0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5C5077"/>
    <w:rPr>
      <w:color w:val="954F72"/>
      <w:u w:val="single"/>
    </w:rPr>
  </w:style>
  <w:style w:type="character" w:styleId="Fett">
    <w:name w:val="Strong"/>
    <w:uiPriority w:val="99"/>
    <w:qFormat/>
    <w:rsid w:val="00052771"/>
    <w:rPr>
      <w:rFonts w:cs="Times New Roman"/>
      <w:b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00330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900330"/>
    <w:pPr>
      <w:numPr>
        <w:numId w:val="4"/>
      </w:numPr>
      <w:contextualSpacing/>
    </w:pPr>
  </w:style>
  <w:style w:type="paragraph" w:customStyle="1" w:styleId="Fliesstext">
    <w:name w:val="Fliesstext"/>
    <w:basedOn w:val="Standard"/>
    <w:uiPriority w:val="99"/>
    <w:rsid w:val="00512F2F"/>
    <w:pPr>
      <w:autoSpaceDE w:val="0"/>
      <w:autoSpaceDN w:val="0"/>
      <w:adjustRightInd w:val="0"/>
      <w:spacing w:after="113" w:line="240" w:lineRule="atLeast"/>
      <w:textAlignment w:val="center"/>
    </w:pPr>
    <w:rPr>
      <w:rFonts w:ascii="Open Sans" w:hAnsi="Open Sans" w:cs="Open Sans"/>
      <w:color w:val="000000"/>
      <w:sz w:val="18"/>
      <w:szCs w:val="18"/>
      <w:lang w:val="de-DE" w:eastAsia="de-CH"/>
    </w:rPr>
  </w:style>
  <w:style w:type="paragraph" w:styleId="Listenabsatz">
    <w:name w:val="List Paragraph"/>
    <w:basedOn w:val="Standard"/>
    <w:uiPriority w:val="99"/>
    <w:qFormat/>
    <w:rsid w:val="00E02E5D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1843">
                  <w:marLeft w:val="0"/>
                  <w:marRight w:val="0"/>
                  <w:marTop w:val="4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5841">
                      <w:marLeft w:val="0"/>
                      <w:marRight w:val="0"/>
                      <w:marTop w:val="4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A6BC1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00482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legezentrum-glienda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legezentrum-glienda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er\Allgemein\Logos%20Briefkopf-Vorlagen\Briefmust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602B-0FE6-490A-B401-FC797CA3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Briefmuster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Hallauer</dc:creator>
  <cp:keywords/>
  <cp:lastModifiedBy>Daniela Wasescha</cp:lastModifiedBy>
  <cp:revision>2</cp:revision>
  <cp:lastPrinted>2022-09-15T14:47:00Z</cp:lastPrinted>
  <dcterms:created xsi:type="dcterms:W3CDTF">2024-02-29T06:41:00Z</dcterms:created>
  <dcterms:modified xsi:type="dcterms:W3CDTF">2024-02-29T06:41:00Z</dcterms:modified>
</cp:coreProperties>
</file>